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B40E" w14:textId="22816675" w:rsidR="002C0431" w:rsidRPr="00191525" w:rsidRDefault="009860BE">
      <w:pPr>
        <w:pStyle w:val="Otsikko1"/>
      </w:pPr>
      <w:r w:rsidRPr="00191525">
        <w:t>Gebwell</w:t>
      </w:r>
    </w:p>
    <w:p w14:paraId="42A14205" w14:textId="2413276D" w:rsidR="002C0431" w:rsidRPr="00191525" w:rsidRDefault="00460A3A">
      <w:pPr>
        <w:pStyle w:val="Otsikko3"/>
      </w:pPr>
      <w:r w:rsidRPr="00460A3A">
        <w:t>Kontaktförfrågan till eftermarknad/teknisk support</w:t>
      </w:r>
    </w:p>
    <w:p w14:paraId="3F6E97DA" w14:textId="77777777" w:rsidR="002C0431" w:rsidRPr="00191525" w:rsidRDefault="002C0431"/>
    <w:tbl>
      <w:tblPr>
        <w:tblW w:w="1013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56"/>
        <w:gridCol w:w="99"/>
        <w:gridCol w:w="1848"/>
        <w:gridCol w:w="1221"/>
        <w:gridCol w:w="1358"/>
        <w:gridCol w:w="378"/>
        <w:gridCol w:w="1062"/>
        <w:gridCol w:w="802"/>
        <w:gridCol w:w="1814"/>
      </w:tblGrid>
      <w:tr w:rsidR="002C0431" w:rsidRPr="00191525" w14:paraId="5868ADA8" w14:textId="77777777" w:rsidTr="007D1E45">
        <w:trPr>
          <w:trHeight w:val="288"/>
          <w:jc w:val="center"/>
        </w:trPr>
        <w:tc>
          <w:tcPr>
            <w:tcW w:w="101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0C45E77" w14:textId="0AEAE673" w:rsidR="002C0431" w:rsidRPr="00191525" w:rsidRDefault="00D0677A">
            <w:pPr>
              <w:pStyle w:val="Otsikko2"/>
            </w:pPr>
            <w:r w:rsidRPr="00D0677A">
              <w:t xml:space="preserve">ENHETENS PLATS </w:t>
            </w:r>
            <w:r w:rsidR="00F20791" w:rsidRPr="00191525">
              <w:t>(</w:t>
            </w:r>
            <w:r w:rsidR="00191525" w:rsidRPr="00191525">
              <w:t>Viktig</w:t>
            </w:r>
            <w:r w:rsidR="00F20791" w:rsidRPr="00191525">
              <w:t>)</w:t>
            </w:r>
          </w:p>
        </w:tc>
      </w:tr>
      <w:tr w:rsidR="007D1E45" w:rsidRPr="00884533" w14:paraId="2E21CB17" w14:textId="77777777" w:rsidTr="007D1E45">
        <w:trPr>
          <w:trHeight w:val="403"/>
          <w:jc w:val="center"/>
        </w:trPr>
        <w:tc>
          <w:tcPr>
            <w:tcW w:w="1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2DAE93D" w14:textId="480E5CE9" w:rsidR="009860BE" w:rsidRPr="00191525" w:rsidRDefault="00C24144">
            <w:r w:rsidRPr="003A4ADE">
              <w:t>Fastighets namn</w:t>
            </w:r>
            <w:r w:rsidR="003A4ADE" w:rsidRPr="003A4ADE">
              <w:t xml:space="preserve"> (valfritt i små fastigheter)</w:t>
            </w:r>
          </w:p>
        </w:tc>
        <w:sdt>
          <w:sdtPr>
            <w:id w:val="-1257520455"/>
            <w:placeholder>
              <w:docPart w:val="CF9763E0B2414C688838F29FD13DA1CB"/>
            </w:placeholder>
            <w:showingPlcHdr/>
            <w15:appearance w15:val="hidden"/>
            <w:text/>
          </w:sdtPr>
          <w:sdtEndPr/>
          <w:sdtContent>
            <w:tc>
              <w:tcPr>
                <w:tcW w:w="8483" w:type="dxa"/>
                <w:gridSpan w:val="7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2514E855" w14:textId="6BED69F2" w:rsidR="009860BE" w:rsidRPr="00884533" w:rsidRDefault="00884533">
                <w:r w:rsidRPr="00884533">
                  <w:rPr>
                    <w:rStyle w:val="Paikkamerkkiteksti"/>
                  </w:rPr>
                  <w:t>Klicka eller tryck här för att skriva in text.</w:t>
                </w:r>
              </w:p>
            </w:tc>
          </w:sdtContent>
        </w:sdt>
      </w:tr>
      <w:tr w:rsidR="009860BE" w:rsidRPr="00191525" w14:paraId="72B38B99" w14:textId="77777777" w:rsidTr="007D1E45">
        <w:trPr>
          <w:trHeight w:val="403"/>
          <w:jc w:val="center"/>
        </w:trPr>
        <w:tc>
          <w:tcPr>
            <w:tcW w:w="1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78EC66" w14:textId="2DADA7DD" w:rsidR="009860BE" w:rsidRPr="00191525" w:rsidRDefault="000900AF">
            <w:r>
              <w:t>Adress</w:t>
            </w:r>
          </w:p>
        </w:tc>
        <w:sdt>
          <w:sdtPr>
            <w:id w:val="-196317792"/>
            <w:placeholder>
              <w:docPart w:val="5E2A6EC783C649519598FBC893D2A3E0"/>
            </w:placeholder>
            <w:showingPlcHdr/>
            <w15:appearance w15:val="hidden"/>
            <w:text/>
          </w:sdtPr>
          <w:sdtEndPr/>
          <w:sdtContent>
            <w:tc>
              <w:tcPr>
                <w:tcW w:w="8582" w:type="dxa"/>
                <w:gridSpan w:val="8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4FAC064" w14:textId="630EE6BB" w:rsidR="009860BE" w:rsidRPr="00191525" w:rsidRDefault="00884533">
                <w:r w:rsidRPr="00884533">
                  <w:rPr>
                    <w:rStyle w:val="Paikkamerkkiteksti"/>
                    <w:rFonts w:eastAsia="SimSun"/>
                  </w:rPr>
                  <w:t>Klicka eller tryck här för att skriva in text</w:t>
                </w:r>
                <w:r w:rsidR="00C64FD8" w:rsidRPr="00191525">
                  <w:rPr>
                    <w:rStyle w:val="Paikkamerkkiteksti"/>
                    <w:rFonts w:eastAsia="SimSun"/>
                  </w:rPr>
                  <w:t>.</w:t>
                </w:r>
              </w:p>
            </w:tc>
          </w:sdtContent>
        </w:sdt>
      </w:tr>
      <w:tr w:rsidR="007D1E45" w:rsidRPr="00191525" w14:paraId="1DE7A034" w14:textId="77777777" w:rsidTr="007D1E45">
        <w:trPr>
          <w:trHeight w:val="403"/>
          <w:jc w:val="center"/>
        </w:trPr>
        <w:tc>
          <w:tcPr>
            <w:tcW w:w="1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FF7387" w14:textId="1CEECE55" w:rsidR="002C0431" w:rsidRPr="00191525" w:rsidRDefault="002C0431">
            <w:r w:rsidRPr="00191525">
              <w:t>P</w:t>
            </w:r>
            <w:r w:rsidR="00E04039">
              <w:t>ostnummer</w:t>
            </w:r>
          </w:p>
        </w:tc>
        <w:sdt>
          <w:sdtPr>
            <w:id w:val="1218857824"/>
            <w:placeholder>
              <w:docPart w:val="C4240534A5414CF9969C1B90A72A3540"/>
            </w:placeholder>
            <w:showingPlcHdr/>
            <w15:appearance w15:val="hidden"/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EFFE121" w14:textId="52CC1BD0" w:rsidR="002C043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  <w:tc>
          <w:tcPr>
            <w:tcW w:w="25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96C75CB" w14:textId="1D285B66" w:rsidR="002C0431" w:rsidRPr="00191525" w:rsidRDefault="00A71321">
            <w:r w:rsidRPr="00A71321">
              <w:t>Postdistrikt</w:t>
            </w:r>
          </w:p>
        </w:tc>
        <w:sdt>
          <w:sdtPr>
            <w:id w:val="-212964890"/>
            <w:placeholder>
              <w:docPart w:val="288E6F4C9A034F2090418998FC16FE30"/>
            </w:placeholder>
            <w:showingPlcHdr/>
            <w15:appearance w15:val="hidden"/>
            <w:text/>
          </w:sdtPr>
          <w:sdtEndPr/>
          <w:sdtContent>
            <w:tc>
              <w:tcPr>
                <w:tcW w:w="1440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0EFDF8A" w14:textId="27FC28B8" w:rsidR="002C043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  <w:tc>
          <w:tcPr>
            <w:tcW w:w="8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5F6F18" w14:textId="73DED501" w:rsidR="002C0431" w:rsidRPr="00191525" w:rsidRDefault="00C9353E">
            <w:r>
              <w:t>Land</w:t>
            </w:r>
          </w:p>
        </w:tc>
        <w:sdt>
          <w:sdtPr>
            <w:id w:val="743143439"/>
            <w:placeholder>
              <w:docPart w:val="34FE77370E61427094878D9DA239AA0F"/>
            </w:placeholder>
            <w:showingPlcHdr/>
            <w15:appearance w15:val="hidden"/>
            <w:text/>
          </w:sdtPr>
          <w:sdtEndPr/>
          <w:sdtContent>
            <w:tc>
              <w:tcPr>
                <w:tcW w:w="1814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135F43D" w14:textId="54364BC0" w:rsidR="002C043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  <w:r w:rsidR="00C64FD8" w:rsidRPr="00191525">
                  <w:rPr>
                    <w:rStyle w:val="Paikkamerkkiteksti"/>
                    <w:rFonts w:eastAsia="SimSun"/>
                  </w:rPr>
                  <w:t>.</w:t>
                </w:r>
              </w:p>
            </w:tc>
          </w:sdtContent>
        </w:sdt>
      </w:tr>
      <w:tr w:rsidR="009860BE" w:rsidRPr="00191525" w14:paraId="451F335E" w14:textId="77777777" w:rsidTr="007D1E45">
        <w:trPr>
          <w:trHeight w:val="403"/>
          <w:jc w:val="center"/>
        </w:trPr>
        <w:tc>
          <w:tcPr>
            <w:tcW w:w="101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773EB85" w14:textId="7B112101" w:rsidR="009860BE" w:rsidRPr="00191525" w:rsidRDefault="0051542E" w:rsidP="009860BE">
            <w:pPr>
              <w:pStyle w:val="Otsikko2"/>
            </w:pPr>
            <w:r w:rsidRPr="0051542E">
              <w:t xml:space="preserve">KONTAKTPERSON </w:t>
            </w:r>
            <w:r w:rsidR="00F20791" w:rsidRPr="00191525">
              <w:t>(</w:t>
            </w:r>
            <w:r w:rsidR="00191525" w:rsidRPr="00191525">
              <w:t>viktig</w:t>
            </w:r>
            <w:r w:rsidR="00F20791" w:rsidRPr="00191525">
              <w:t>)</w:t>
            </w:r>
          </w:p>
        </w:tc>
      </w:tr>
      <w:tr w:rsidR="007D1E45" w:rsidRPr="00191525" w14:paraId="7A2EA93F" w14:textId="77777777" w:rsidTr="007D1E45">
        <w:trPr>
          <w:trHeight w:val="403"/>
          <w:jc w:val="center"/>
        </w:trPr>
        <w:tc>
          <w:tcPr>
            <w:tcW w:w="1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9F9AEC6" w14:textId="0FE0DEE8" w:rsidR="002C0431" w:rsidRPr="00191525" w:rsidRDefault="00F20791">
            <w:r w:rsidRPr="00191525">
              <w:t>N</w:t>
            </w:r>
            <w:r w:rsidR="003E613D">
              <w:t>amn</w:t>
            </w:r>
          </w:p>
        </w:tc>
        <w:sdt>
          <w:sdtPr>
            <w:id w:val="-576902853"/>
            <w:placeholder>
              <w:docPart w:val="DF433035CB154B658F37E653CA77D110"/>
            </w:placeholder>
            <w:showingPlcHdr/>
            <w15:appearance w15:val="hidden"/>
            <w:text/>
          </w:sdtPr>
          <w:sdtEndPr/>
          <w:sdtContent>
            <w:tc>
              <w:tcPr>
                <w:tcW w:w="1848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AB2D17F" w14:textId="676EBD1A" w:rsidR="002C043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  <w:tc>
          <w:tcPr>
            <w:tcW w:w="29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1BE0BD" w14:textId="1C6F50DE" w:rsidR="002C0431" w:rsidRPr="00191525" w:rsidRDefault="005D3E70">
            <w:r>
              <w:t>Telefon</w:t>
            </w:r>
          </w:p>
        </w:tc>
        <w:sdt>
          <w:sdtPr>
            <w:id w:val="-885029014"/>
            <w:placeholder>
              <w:docPart w:val="84942E647F874917908A09463D079477"/>
            </w:placeholder>
            <w:showingPlcHdr/>
            <w15:appearance w15:val="hidden"/>
            <w:text/>
          </w:sdtPr>
          <w:sdtEndPr/>
          <w:sdtContent>
            <w:tc>
              <w:tcPr>
                <w:tcW w:w="3678" w:type="dxa"/>
                <w:gridSpan w:val="3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D895FD7" w14:textId="764B8CEE" w:rsidR="002C043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F20791" w:rsidRPr="00191525" w14:paraId="3F583BD8" w14:textId="77777777" w:rsidTr="007D1E45">
        <w:trPr>
          <w:trHeight w:val="403"/>
          <w:jc w:val="center"/>
        </w:trPr>
        <w:tc>
          <w:tcPr>
            <w:tcW w:w="1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1FD689" w14:textId="09349616" w:rsidR="00F20791" w:rsidRPr="00191525" w:rsidRDefault="005D3E70">
            <w:r w:rsidRPr="005D3E70">
              <w:t>E-post</w:t>
            </w:r>
          </w:p>
        </w:tc>
        <w:sdt>
          <w:sdtPr>
            <w:id w:val="-320117968"/>
            <w:placeholder>
              <w:docPart w:val="0BE98F98EBB94238953309E4E3319B49"/>
            </w:placeholder>
            <w:showingPlcHdr/>
            <w15:appearance w15:val="hidden"/>
            <w:text/>
          </w:sdtPr>
          <w:sdtEndPr/>
          <w:sdtContent>
            <w:tc>
              <w:tcPr>
                <w:tcW w:w="8582" w:type="dxa"/>
                <w:gridSpan w:val="8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202C550" w14:textId="797082D5" w:rsidR="00F2079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2C0431" w:rsidRPr="00191525" w14:paraId="3AD38762" w14:textId="77777777" w:rsidTr="007D1E45">
        <w:trPr>
          <w:trHeight w:val="288"/>
          <w:jc w:val="center"/>
        </w:trPr>
        <w:tc>
          <w:tcPr>
            <w:tcW w:w="10138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B2EBB48" w14:textId="77777777" w:rsidR="002C0431" w:rsidRPr="00191525" w:rsidRDefault="002C0431"/>
        </w:tc>
      </w:tr>
      <w:tr w:rsidR="002C0431" w:rsidRPr="00191525" w14:paraId="1C181D0A" w14:textId="77777777" w:rsidTr="007D1E45">
        <w:trPr>
          <w:trHeight w:val="288"/>
          <w:jc w:val="center"/>
        </w:trPr>
        <w:tc>
          <w:tcPr>
            <w:tcW w:w="101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FFD865A" w14:textId="0094B93D" w:rsidR="002C0431" w:rsidRPr="00191525" w:rsidRDefault="00CD273E">
            <w:pPr>
              <w:pStyle w:val="Otsikko2"/>
            </w:pPr>
            <w:r w:rsidRPr="00CD273E">
              <w:t xml:space="preserve">BESTÄLLARE AV UNDERHÅLL </w:t>
            </w:r>
            <w:r w:rsidR="00191525" w:rsidRPr="00191525">
              <w:t>(viktig)</w:t>
            </w:r>
          </w:p>
        </w:tc>
      </w:tr>
      <w:tr w:rsidR="007D1E45" w:rsidRPr="00191525" w14:paraId="5BAA3A3E" w14:textId="77777777" w:rsidTr="007D1E45">
        <w:trPr>
          <w:trHeight w:val="403"/>
          <w:jc w:val="center"/>
        </w:trPr>
        <w:tc>
          <w:tcPr>
            <w:tcW w:w="1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41EC326" w14:textId="10ED88CE" w:rsidR="002C0431" w:rsidRPr="00191525" w:rsidRDefault="000B0A19">
            <w:r>
              <w:t>Företag</w:t>
            </w:r>
          </w:p>
        </w:tc>
        <w:sdt>
          <w:sdtPr>
            <w:id w:val="-712115291"/>
            <w:placeholder>
              <w:docPart w:val="AF3B150DF7204072B6179CFA8D1D719C"/>
            </w:placeholder>
            <w:showingPlcHdr/>
            <w15:appearance w15:val="hidden"/>
            <w:text/>
          </w:sdtPr>
          <w:sdtEndPr/>
          <w:sdtContent>
            <w:tc>
              <w:tcPr>
                <w:tcW w:w="3069" w:type="dxa"/>
                <w:gridSpan w:val="2"/>
                <w:tcBorders>
                  <w:top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B3183B1" w14:textId="45992669" w:rsidR="002C0431" w:rsidRPr="00191525" w:rsidRDefault="00437A56">
                <w:r w:rsidRPr="00437A56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95CC96" w14:textId="31119DE1" w:rsidR="002C0431" w:rsidRPr="00191525" w:rsidRDefault="00DF50F3">
            <w:r>
              <w:t>Adress</w:t>
            </w:r>
          </w:p>
        </w:tc>
        <w:sdt>
          <w:sdtPr>
            <w:id w:val="-74749106"/>
            <w:placeholder>
              <w:docPart w:val="9FDE6C3D930A431F8827D44271D5A1FA"/>
            </w:placeholder>
            <w:showingPlcHdr/>
            <w15:appearance w15:val="hidden"/>
            <w:text/>
          </w:sdtPr>
          <w:sdtEndPr/>
          <w:sdtContent>
            <w:tc>
              <w:tcPr>
                <w:tcW w:w="4056" w:type="dxa"/>
                <w:gridSpan w:val="4"/>
                <w:tcBorders>
                  <w:top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ED63B35" w14:textId="7333907F" w:rsidR="002C0431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7D1E45" w:rsidRPr="00191525" w14:paraId="7E7499F2" w14:textId="77777777" w:rsidTr="007D1E45">
        <w:trPr>
          <w:trHeight w:val="403"/>
          <w:jc w:val="center"/>
        </w:trPr>
        <w:tc>
          <w:tcPr>
            <w:tcW w:w="1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2EB1D6" w14:textId="7BB6E7E7" w:rsidR="002C0431" w:rsidRPr="00191525" w:rsidRDefault="00DF50F3">
            <w:r>
              <w:t>Kontaktperson</w:t>
            </w:r>
          </w:p>
        </w:tc>
        <w:sdt>
          <w:sdtPr>
            <w:id w:val="969564029"/>
            <w:placeholder>
              <w:docPart w:val="F3C50128401D4D3BB4F3079FCC0265B4"/>
            </w:placeholder>
            <w:showingPlcHdr/>
            <w15:appearance w15:val="hidden"/>
            <w:text/>
          </w:sdtPr>
          <w:sdtEndPr/>
          <w:sdtContent>
            <w:tc>
              <w:tcPr>
                <w:tcW w:w="3069" w:type="dxa"/>
                <w:gridSpan w:val="2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5669628A" w14:textId="12412858" w:rsidR="002C0431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F63575" w14:textId="2E715DDF" w:rsidR="002C0431" w:rsidRPr="00191525" w:rsidRDefault="005D3E70">
            <w:r>
              <w:t>Telefon</w:t>
            </w:r>
          </w:p>
        </w:tc>
        <w:sdt>
          <w:sdtPr>
            <w:id w:val="-1046683953"/>
            <w:placeholder>
              <w:docPart w:val="368AE5F6EF6641A5ABA818F741105855"/>
            </w:placeholder>
            <w:showingPlcHdr/>
            <w15:appearance w15:val="hidden"/>
            <w:text/>
          </w:sdtPr>
          <w:sdtEndPr/>
          <w:sdtContent>
            <w:tc>
              <w:tcPr>
                <w:tcW w:w="4056" w:type="dxa"/>
                <w:gridSpan w:val="4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76D7D81" w14:textId="01C1006E" w:rsidR="002C0431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7D1E45" w:rsidRPr="00191525" w14:paraId="402D111D" w14:textId="77777777" w:rsidTr="007D1E45">
        <w:trPr>
          <w:trHeight w:val="403"/>
          <w:jc w:val="center"/>
        </w:trPr>
        <w:tc>
          <w:tcPr>
            <w:tcW w:w="16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FD3844A" w14:textId="38233655" w:rsidR="007D1E45" w:rsidRPr="00191525" w:rsidRDefault="005D3E70">
            <w:r>
              <w:t>E-post</w:t>
            </w:r>
          </w:p>
        </w:tc>
        <w:sdt>
          <w:sdtPr>
            <w:id w:val="-1750649080"/>
            <w:placeholder>
              <w:docPart w:val="59425A65997C4BEF8FA5F31422AEBBE7"/>
            </w:placeholder>
            <w:showingPlcHdr/>
            <w15:appearance w15:val="hidden"/>
            <w:text/>
          </w:sdtPr>
          <w:sdtEndPr/>
          <w:sdtContent>
            <w:tc>
              <w:tcPr>
                <w:tcW w:w="8483" w:type="dxa"/>
                <w:gridSpan w:val="7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F566352" w14:textId="072CADA1" w:rsidR="007D1E45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</w:tbl>
    <w:p w14:paraId="40B8BAEE" w14:textId="200B2747" w:rsidR="002C0431" w:rsidRPr="00191525" w:rsidRDefault="002C0431"/>
    <w:p w14:paraId="6A94B9DE" w14:textId="77777777" w:rsidR="007D1E45" w:rsidRPr="00191525" w:rsidRDefault="007D1E45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0"/>
        <w:gridCol w:w="26"/>
        <w:gridCol w:w="2736"/>
        <w:gridCol w:w="666"/>
        <w:gridCol w:w="4982"/>
      </w:tblGrid>
      <w:tr w:rsidR="002C0431" w:rsidRPr="00191525" w14:paraId="291C4918" w14:textId="77777777" w:rsidTr="00B16A37">
        <w:trPr>
          <w:trHeight w:val="288"/>
          <w:jc w:val="center"/>
        </w:trPr>
        <w:tc>
          <w:tcPr>
            <w:tcW w:w="100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9E81FE5" w14:textId="3EA2505E" w:rsidR="002C0431" w:rsidRPr="00191525" w:rsidRDefault="0053504D">
            <w:pPr>
              <w:pStyle w:val="Otsikko2"/>
            </w:pPr>
            <w:r w:rsidRPr="0053504D">
              <w:t xml:space="preserve">INFORMATION OM ENHETEN </w:t>
            </w:r>
            <w:r w:rsidR="00F20791" w:rsidRPr="00191525">
              <w:t>(</w:t>
            </w:r>
            <w:r w:rsidR="00191525" w:rsidRPr="00191525">
              <w:t>viktig</w:t>
            </w:r>
            <w:r w:rsidR="00F20791" w:rsidRPr="00191525">
              <w:t>)</w:t>
            </w:r>
          </w:p>
        </w:tc>
      </w:tr>
      <w:tr w:rsidR="002C0431" w:rsidRPr="00191525" w14:paraId="31FFB968" w14:textId="77777777" w:rsidTr="00797B90">
        <w:trPr>
          <w:trHeight w:val="403"/>
          <w:jc w:val="center"/>
        </w:trPr>
        <w:tc>
          <w:tcPr>
            <w:tcW w:w="16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D2CDA56" w14:textId="0B743CD2" w:rsidR="002C0431" w:rsidRPr="00191525" w:rsidRDefault="00191525">
            <w:r w:rsidRPr="00191525">
              <w:t>Produkt</w:t>
            </w:r>
          </w:p>
        </w:tc>
        <w:sdt>
          <w:sdtPr>
            <w:id w:val="-796991217"/>
            <w:placeholder>
              <w:docPart w:val="97DDAC418E5A4D7D857A7BF743653D62"/>
            </w:placeholder>
            <w:showingPlcHdr/>
            <w15:appearance w15:val="hidden"/>
            <w:text/>
          </w:sdtPr>
          <w:sdtEndPr/>
          <w:sdtContent>
            <w:tc>
              <w:tcPr>
                <w:tcW w:w="2736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7CC0ED0E" w14:textId="429713BA" w:rsidR="002C0431" w:rsidRPr="000258D1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0532DCC" w14:textId="36A3BE88" w:rsidR="002C0431" w:rsidRPr="00191525" w:rsidRDefault="00F20791">
            <w:r w:rsidRPr="00191525">
              <w:t>M</w:t>
            </w:r>
            <w:r w:rsidR="00FD0F1E">
              <w:t>odell</w:t>
            </w:r>
          </w:p>
        </w:tc>
        <w:sdt>
          <w:sdtPr>
            <w:id w:val="-632634780"/>
            <w:placeholder>
              <w:docPart w:val="C929B2A8B09E429B82C89EFE10FAB3EE"/>
            </w:placeholder>
            <w:showingPlcHdr/>
            <w15:appearance w15:val="hidden"/>
            <w:text/>
          </w:sdtPr>
          <w:sdtEndPr/>
          <w:sdtContent>
            <w:tc>
              <w:tcPr>
                <w:tcW w:w="4982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62109A63" w14:textId="459C995A" w:rsidR="002C0431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735DC7" w:rsidRPr="00191525" w14:paraId="3FB05C3F" w14:textId="77777777" w:rsidTr="00B16A37">
        <w:trPr>
          <w:trHeight w:val="403"/>
          <w:jc w:val="center"/>
        </w:trPr>
        <w:tc>
          <w:tcPr>
            <w:tcW w:w="16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A78A4C5" w14:textId="429DF181" w:rsidR="00735DC7" w:rsidRPr="00191525" w:rsidRDefault="00191525">
            <w:r w:rsidRPr="00191525">
              <w:t>Serienummer</w:t>
            </w:r>
          </w:p>
        </w:tc>
        <w:sdt>
          <w:sdtPr>
            <w:id w:val="-625922480"/>
            <w:placeholder>
              <w:docPart w:val="9188FEF6CFBA48459FF55B2D205E0DCF"/>
            </w:placeholder>
            <w:showingPlcHdr/>
            <w15:appearance w15:val="hidden"/>
            <w:text/>
          </w:sdtPr>
          <w:sdtEndPr/>
          <w:sdtContent>
            <w:tc>
              <w:tcPr>
                <w:tcW w:w="8384" w:type="dxa"/>
                <w:gridSpan w:val="3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64CA4B1C" w14:textId="5DAB9542" w:rsidR="00735DC7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735DC7" w:rsidRPr="00191525" w14:paraId="6DC27555" w14:textId="77777777" w:rsidTr="00B16A37">
        <w:trPr>
          <w:trHeight w:val="403"/>
          <w:jc w:val="center"/>
        </w:trPr>
        <w:tc>
          <w:tcPr>
            <w:tcW w:w="16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BCFA604" w14:textId="2054A5FF" w:rsidR="00735DC7" w:rsidRPr="00191525" w:rsidRDefault="00E64DDC">
            <w:r w:rsidRPr="00E64DDC">
              <w:t>Andra enheter i systemet</w:t>
            </w:r>
          </w:p>
        </w:tc>
        <w:sdt>
          <w:sdtPr>
            <w:id w:val="-1966262189"/>
            <w:placeholder>
              <w:docPart w:val="953225FCFA454105AEA520A3F04EB78D"/>
            </w:placeholder>
            <w:showingPlcHdr/>
            <w15:appearance w15:val="hidden"/>
            <w:text/>
          </w:sdtPr>
          <w:sdtEndPr/>
          <w:sdtContent>
            <w:tc>
              <w:tcPr>
                <w:tcW w:w="8384" w:type="dxa"/>
                <w:gridSpan w:val="3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157CBF45" w14:textId="446ECE87" w:rsidR="00735DC7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2C0431" w:rsidRPr="00191525" w14:paraId="05254C26" w14:textId="77777777" w:rsidTr="00B16A37">
        <w:trPr>
          <w:trHeight w:val="403"/>
          <w:jc w:val="center"/>
        </w:trPr>
        <w:tc>
          <w:tcPr>
            <w:tcW w:w="167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81C31B8" w14:textId="3F1A1955" w:rsidR="002C0431" w:rsidRPr="00191525" w:rsidRDefault="007C3082">
            <w:r>
              <w:t>I</w:t>
            </w:r>
            <w:r w:rsidRPr="007C3082">
              <w:t>nstallationsdatum</w:t>
            </w:r>
          </w:p>
        </w:tc>
        <w:sdt>
          <w:sdtPr>
            <w:id w:val="319465174"/>
            <w:placeholder>
              <w:docPart w:val="E2BFA900F58849AEBE919B5D9CEC46F9"/>
            </w:placeholder>
            <w:showingPlcHdr/>
            <w15:appearance w15:val="hidden"/>
            <w:text/>
          </w:sdtPr>
          <w:sdtEndPr/>
          <w:sdtContent>
            <w:tc>
              <w:tcPr>
                <w:tcW w:w="8410" w:type="dxa"/>
                <w:gridSpan w:val="4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CAC32CA" w14:textId="6EDFAE9C" w:rsidR="002C0431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244498" w:rsidRPr="00191525" w14:paraId="130111FE" w14:textId="77777777" w:rsidTr="00244498">
        <w:trPr>
          <w:trHeight w:val="897"/>
          <w:jc w:val="center"/>
        </w:trPr>
        <w:tc>
          <w:tcPr>
            <w:tcW w:w="167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E5E1F30" w14:textId="3EB56F3B" w:rsidR="00244498" w:rsidRPr="00191525" w:rsidRDefault="006E0D46">
            <w:r w:rsidRPr="006E0D46">
              <w:t xml:space="preserve">Anledning till kontakt </w:t>
            </w:r>
            <w:r w:rsidR="00244498" w:rsidRPr="00191525">
              <w:t xml:space="preserve">/ </w:t>
            </w:r>
            <w:r w:rsidR="009E6978" w:rsidRPr="009E6978">
              <w:t>Problembeskrivning</w:t>
            </w:r>
          </w:p>
        </w:tc>
        <w:sdt>
          <w:sdtPr>
            <w:id w:val="1928463297"/>
            <w:placeholder>
              <w:docPart w:val="726574890C864D70803B1B26E9056431"/>
            </w:placeholder>
            <w:showingPlcHdr/>
            <w15:appearance w15:val="hidden"/>
            <w:text/>
          </w:sdtPr>
          <w:sdtEndPr/>
          <w:sdtContent>
            <w:tc>
              <w:tcPr>
                <w:tcW w:w="8410" w:type="dxa"/>
                <w:gridSpan w:val="4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0BDF5D0A" w14:textId="7DA74E04" w:rsidR="00244498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244498" w:rsidRPr="000258D1" w14:paraId="5E31CE8C" w14:textId="77777777" w:rsidTr="00244498">
        <w:trPr>
          <w:trHeight w:val="952"/>
          <w:jc w:val="center"/>
        </w:trPr>
        <w:tc>
          <w:tcPr>
            <w:tcW w:w="167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2793167" w14:textId="0094B134" w:rsidR="00244498" w:rsidRPr="00191525" w:rsidRDefault="00230678" w:rsidP="00C20A5A">
            <w:r w:rsidRPr="00230678">
              <w:t xml:space="preserve">Föreslagna åtgärder </w:t>
            </w:r>
            <w:r w:rsidR="00C72EFF" w:rsidRPr="00191525">
              <w:t>(</w:t>
            </w:r>
            <w:r w:rsidR="00C20A5A">
              <w:t>frivillig</w:t>
            </w:r>
            <w:r w:rsidR="00C72EFF" w:rsidRPr="00191525">
              <w:t>)</w:t>
            </w:r>
          </w:p>
        </w:tc>
        <w:sdt>
          <w:sdtPr>
            <w:id w:val="283466373"/>
            <w:placeholder>
              <w:docPart w:val="27BAA804099749A8AF4A77D319631D2F"/>
            </w:placeholder>
            <w:showingPlcHdr/>
            <w15:appearance w15:val="hidden"/>
            <w:text/>
          </w:sdtPr>
          <w:sdtEndPr/>
          <w:sdtContent>
            <w:tc>
              <w:tcPr>
                <w:tcW w:w="8410" w:type="dxa"/>
                <w:gridSpan w:val="4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E6906AC" w14:textId="7B5D4F23" w:rsidR="00244498" w:rsidRPr="000258D1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text.</w:t>
                </w:r>
              </w:p>
            </w:tc>
          </w:sdtContent>
        </w:sdt>
      </w:tr>
      <w:tr w:rsidR="00735DC7" w:rsidRPr="00191525" w14:paraId="752F9A2E" w14:textId="77777777" w:rsidTr="00B16A37">
        <w:trPr>
          <w:trHeight w:val="1128"/>
          <w:jc w:val="center"/>
        </w:trPr>
        <w:tc>
          <w:tcPr>
            <w:tcW w:w="1696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DAEE68C" w14:textId="5728A231" w:rsidR="00C72EFF" w:rsidRPr="00191525" w:rsidRDefault="00215660" w:rsidP="00C20A5A">
            <w:r w:rsidRPr="00215660">
              <w:t xml:space="preserve">Tidigare rutiner/ underhållsarbete </w:t>
            </w:r>
            <w:r w:rsidR="00C72EFF" w:rsidRPr="00191525">
              <w:t>(</w:t>
            </w:r>
            <w:r w:rsidR="00C20A5A">
              <w:t>frivillig</w:t>
            </w:r>
            <w:r w:rsidR="00C72EFF" w:rsidRPr="00191525">
              <w:t>)</w:t>
            </w:r>
          </w:p>
        </w:tc>
        <w:sdt>
          <w:sdtPr>
            <w:id w:val="1053422481"/>
            <w:placeholder>
              <w:docPart w:val="7A496B4AE51141B0AF2CF1EA933967EB"/>
            </w:placeholder>
            <w:showingPlcHdr/>
            <w15:appearance w15:val="hidden"/>
            <w:text/>
          </w:sdtPr>
          <w:sdtEndPr/>
          <w:sdtContent>
            <w:tc>
              <w:tcPr>
                <w:tcW w:w="8384" w:type="dxa"/>
                <w:gridSpan w:val="3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3AFF74C6" w14:textId="2715289E" w:rsidR="00735DC7" w:rsidRPr="00191525" w:rsidRDefault="000258D1">
                <w:r w:rsidRPr="000258D1">
                  <w:rPr>
                    <w:rStyle w:val="Paikkamerkkiteksti"/>
                    <w:rFonts w:eastAsia="SimSun"/>
                  </w:rPr>
                  <w:t>Klicka eller tryck här för att skriva in text</w:t>
                </w:r>
                <w:r w:rsidR="00797B90" w:rsidRPr="00191525">
                  <w:rPr>
                    <w:rStyle w:val="Paikkamerkkiteksti"/>
                    <w:rFonts w:eastAsia="SimSun"/>
                  </w:rPr>
                  <w:t>.</w:t>
                </w:r>
              </w:p>
            </w:tc>
          </w:sdtContent>
        </w:sdt>
      </w:tr>
    </w:tbl>
    <w:p w14:paraId="6FB4ACE0" w14:textId="77777777" w:rsidR="009D4F99" w:rsidRPr="00191525" w:rsidRDefault="009D4F99"/>
    <w:p w14:paraId="605C3B70" w14:textId="77777777" w:rsidR="00520CF9" w:rsidRDefault="00520CF9" w:rsidP="00520CF9"/>
    <w:p w14:paraId="4F53E522" w14:textId="648F8A46" w:rsidR="009D4F99" w:rsidRPr="00194765" w:rsidRDefault="00520CF9" w:rsidP="00520CF9">
      <w:r>
        <w:t>När du har fyllt i formuläret, spara filen och skicka den till</w:t>
      </w:r>
      <w:r w:rsidRPr="00191525">
        <w:t xml:space="preserve"> </w:t>
      </w:r>
      <w:r w:rsidR="000A24D8">
        <w:t>peter.pounu</w:t>
      </w:r>
      <w:r w:rsidR="00915A0D" w:rsidRPr="00191525">
        <w:t>@gebwell.fi</w:t>
      </w:r>
    </w:p>
    <w:sectPr w:rsidR="009D4F99" w:rsidRPr="00194765" w:rsidSect="002C0431"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MdB3gTbsBAo5hWBNXkaRi13u99ePrgE7/LWNMOLhMZKM0oDNNDdx8Ue2eRbpSpHDuSLiNHVZjUT3oDtGA9l/w==" w:salt="nwRWt9XPsXpX/ph6qyHVAA==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BE"/>
    <w:rsid w:val="0000345A"/>
    <w:rsid w:val="000258D1"/>
    <w:rsid w:val="00056AA5"/>
    <w:rsid w:val="000900AF"/>
    <w:rsid w:val="000A24D8"/>
    <w:rsid w:val="000B0A19"/>
    <w:rsid w:val="000D2071"/>
    <w:rsid w:val="000D4806"/>
    <w:rsid w:val="000E2104"/>
    <w:rsid w:val="000F65E8"/>
    <w:rsid w:val="00185FC8"/>
    <w:rsid w:val="00191525"/>
    <w:rsid w:val="00194765"/>
    <w:rsid w:val="00194B40"/>
    <w:rsid w:val="00215660"/>
    <w:rsid w:val="00230678"/>
    <w:rsid w:val="00244498"/>
    <w:rsid w:val="00297748"/>
    <w:rsid w:val="002C0431"/>
    <w:rsid w:val="002C0EAB"/>
    <w:rsid w:val="003030DA"/>
    <w:rsid w:val="003426D0"/>
    <w:rsid w:val="00351158"/>
    <w:rsid w:val="00374FDC"/>
    <w:rsid w:val="003A4ADE"/>
    <w:rsid w:val="003B2965"/>
    <w:rsid w:val="003E613D"/>
    <w:rsid w:val="00437A56"/>
    <w:rsid w:val="00455EFE"/>
    <w:rsid w:val="00460A3A"/>
    <w:rsid w:val="00465C70"/>
    <w:rsid w:val="004D3615"/>
    <w:rsid w:val="005108AD"/>
    <w:rsid w:val="0051542E"/>
    <w:rsid w:val="00515C4E"/>
    <w:rsid w:val="00520CF9"/>
    <w:rsid w:val="0053504D"/>
    <w:rsid w:val="005435A7"/>
    <w:rsid w:val="00543DA0"/>
    <w:rsid w:val="00545960"/>
    <w:rsid w:val="00556924"/>
    <w:rsid w:val="005D3E70"/>
    <w:rsid w:val="0067726B"/>
    <w:rsid w:val="006E0D46"/>
    <w:rsid w:val="006F0687"/>
    <w:rsid w:val="006F4DA6"/>
    <w:rsid w:val="00735DC7"/>
    <w:rsid w:val="007621BD"/>
    <w:rsid w:val="00765F71"/>
    <w:rsid w:val="0079028F"/>
    <w:rsid w:val="00797B90"/>
    <w:rsid w:val="007B7E02"/>
    <w:rsid w:val="007C3082"/>
    <w:rsid w:val="007D1B11"/>
    <w:rsid w:val="007D1E45"/>
    <w:rsid w:val="008064AE"/>
    <w:rsid w:val="00880169"/>
    <w:rsid w:val="00884533"/>
    <w:rsid w:val="008F5852"/>
    <w:rsid w:val="009031DA"/>
    <w:rsid w:val="00915A0D"/>
    <w:rsid w:val="00962F40"/>
    <w:rsid w:val="00972278"/>
    <w:rsid w:val="009860BE"/>
    <w:rsid w:val="009D4F99"/>
    <w:rsid w:val="009E6978"/>
    <w:rsid w:val="00A6334A"/>
    <w:rsid w:val="00A71321"/>
    <w:rsid w:val="00B16A37"/>
    <w:rsid w:val="00B72F27"/>
    <w:rsid w:val="00BC14CC"/>
    <w:rsid w:val="00C105D4"/>
    <w:rsid w:val="00C20A5A"/>
    <w:rsid w:val="00C24144"/>
    <w:rsid w:val="00C64FD8"/>
    <w:rsid w:val="00C72EFF"/>
    <w:rsid w:val="00C74ABD"/>
    <w:rsid w:val="00C83BD8"/>
    <w:rsid w:val="00C9353E"/>
    <w:rsid w:val="00CC7878"/>
    <w:rsid w:val="00CD268A"/>
    <w:rsid w:val="00CD273E"/>
    <w:rsid w:val="00CD4861"/>
    <w:rsid w:val="00D0677A"/>
    <w:rsid w:val="00D451C1"/>
    <w:rsid w:val="00DB2743"/>
    <w:rsid w:val="00DE4668"/>
    <w:rsid w:val="00DF50F3"/>
    <w:rsid w:val="00E04039"/>
    <w:rsid w:val="00E64DDC"/>
    <w:rsid w:val="00EE46BE"/>
    <w:rsid w:val="00F20791"/>
    <w:rsid w:val="00F2510A"/>
    <w:rsid w:val="00F8492E"/>
    <w:rsid w:val="00FA2704"/>
    <w:rsid w:val="00FD0F1E"/>
    <w:rsid w:val="00FD78E4"/>
    <w:rsid w:val="00FF16D5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DF4B7"/>
  <w15:chartTrackingRefBased/>
  <w15:docId w15:val="{1818E35D-ACCB-4EBA-9196-9F25A1D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Tahoma" w:eastAsia="Times New Roman" w:hAnsi="Tahoma" w:cs="Tahoma"/>
      <w:sz w:val="16"/>
      <w:szCs w:val="16"/>
      <w:lang w:val="sv-SE" w:eastAsia="zh-CN"/>
    </w:rPr>
  </w:style>
  <w:style w:type="paragraph" w:styleId="Otsikko1">
    <w:name w:val="heading 1"/>
    <w:basedOn w:val="Normaali"/>
    <w:next w:val="Normaali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Otsikko2">
    <w:name w:val="heading 2"/>
    <w:basedOn w:val="Normaali"/>
    <w:next w:val="Normaali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Otsikko3">
    <w:name w:val="heading 3"/>
    <w:basedOn w:val="Normaali"/>
    <w:next w:val="Normaali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</w:style>
  <w:style w:type="paragraph" w:customStyle="1" w:styleId="Italics">
    <w:name w:val="Italics"/>
    <w:basedOn w:val="Normaali"/>
    <w:rPr>
      <w:i/>
      <w:lang w:val="fi-FI" w:eastAsia="fi-FI" w:bidi="fi-FI"/>
    </w:rPr>
  </w:style>
  <w:style w:type="paragraph" w:customStyle="1" w:styleId="Disclaimer">
    <w:name w:val="Disclaimer"/>
    <w:basedOn w:val="Normaali"/>
    <w:pPr>
      <w:spacing w:after="80" w:line="288" w:lineRule="auto"/>
    </w:pPr>
    <w:rPr>
      <w:lang w:val="fi-FI" w:eastAsia="fi-FI" w:bidi="fi-FI"/>
    </w:rPr>
  </w:style>
  <w:style w:type="character" w:customStyle="1" w:styleId="CheckBoxChar">
    <w:name w:val="Check Box Char"/>
    <w:basedOn w:val="Kappaleenoletusfontti"/>
    <w:link w:val="CheckBox"/>
    <w:locked/>
    <w:rPr>
      <w:rFonts w:ascii="Tahoma" w:hAnsi="Tahoma" w:cs="Tahoma" w:hint="default"/>
      <w:color w:val="999999"/>
      <w:sz w:val="16"/>
      <w:szCs w:val="24"/>
      <w:lang w:val="fi-FI" w:eastAsia="fi-FI" w:bidi="fi-FI"/>
    </w:rPr>
  </w:style>
  <w:style w:type="paragraph" w:customStyle="1" w:styleId="CheckBox">
    <w:name w:val="Check Box"/>
    <w:basedOn w:val="Normaali"/>
    <w:link w:val="CheckBoxChar"/>
    <w:rPr>
      <w:color w:val="999999"/>
      <w:lang w:val="fi-FI" w:eastAsia="fi-FI" w:bidi="fi-FI"/>
    </w:rPr>
  </w:style>
  <w:style w:type="character" w:styleId="Hyperlinkki">
    <w:name w:val="Hyperlink"/>
    <w:basedOn w:val="Kappaleenoletusfontti"/>
    <w:rsid w:val="00735DC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5DC7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FD78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di.kolari\AppData\Roaming\Microsoft\Templates\Ty&#246;hakemus%20(2%20sivu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9763E0B2414C688838F29FD13DA1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9456DD-6411-4ED8-B12A-F938172FFFB0}"/>
      </w:docPartPr>
      <w:docPartBody>
        <w:p w:rsidR="00B42DC5" w:rsidRDefault="00B42DC5" w:rsidP="00B42DC5">
          <w:pPr>
            <w:pStyle w:val="CF9763E0B2414C688838F29FD13DA1CB2"/>
          </w:pPr>
          <w:r w:rsidRPr="00884533">
            <w:rPr>
              <w:rStyle w:val="Paikkamerkkiteksti"/>
            </w:rPr>
            <w:t>Klicka eller tryck här för att skriva in text.</w:t>
          </w:r>
        </w:p>
      </w:docPartBody>
    </w:docPart>
    <w:docPart>
      <w:docPartPr>
        <w:name w:val="5E2A6EC783C649519598FBC893D2A3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33C3BD-74E6-4DBD-92F8-E2A2B4706C60}"/>
      </w:docPartPr>
      <w:docPartBody>
        <w:p w:rsidR="00B42DC5" w:rsidRDefault="00B42DC5" w:rsidP="00B42DC5">
          <w:pPr>
            <w:pStyle w:val="5E2A6EC783C649519598FBC893D2A3E02"/>
          </w:pPr>
          <w:r w:rsidRPr="00884533">
            <w:rPr>
              <w:rStyle w:val="Paikkamerkkiteksti"/>
              <w:rFonts w:eastAsia="SimSun"/>
            </w:rPr>
            <w:t>Klicka eller tryck här för att skriva in text</w:t>
          </w:r>
          <w:r w:rsidRPr="00191525">
            <w:rPr>
              <w:rStyle w:val="Paikkamerkkiteksti"/>
              <w:rFonts w:eastAsia="SimSun"/>
            </w:rPr>
            <w:t>.</w:t>
          </w:r>
        </w:p>
      </w:docPartBody>
    </w:docPart>
    <w:docPart>
      <w:docPartPr>
        <w:name w:val="C4240534A5414CF9969C1B90A72A35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A25415-738B-4213-B977-3C8ED8C93F86}"/>
      </w:docPartPr>
      <w:docPartBody>
        <w:p w:rsidR="00B42DC5" w:rsidRDefault="00B42DC5" w:rsidP="00B42DC5">
          <w:pPr>
            <w:pStyle w:val="C4240534A5414CF9969C1B90A72A3540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288E6F4C9A034F2090418998FC16FE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BEB11A-FF4B-493C-8FD3-21C9BC14AB15}"/>
      </w:docPartPr>
      <w:docPartBody>
        <w:p w:rsidR="00B42DC5" w:rsidRDefault="00B42DC5" w:rsidP="00B42DC5">
          <w:pPr>
            <w:pStyle w:val="288E6F4C9A034F2090418998FC16FE30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34FE77370E61427094878D9DA239AA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1B8BD9-023F-44A4-BE9D-7A93A904F031}"/>
      </w:docPartPr>
      <w:docPartBody>
        <w:p w:rsidR="00B42DC5" w:rsidRDefault="00B42DC5" w:rsidP="00B42DC5">
          <w:pPr>
            <w:pStyle w:val="34FE77370E61427094878D9DA239AA0F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  <w:r w:rsidRPr="00191525">
            <w:rPr>
              <w:rStyle w:val="Paikkamerkkiteksti"/>
              <w:rFonts w:eastAsia="SimSun"/>
            </w:rPr>
            <w:t>.</w:t>
          </w:r>
        </w:p>
      </w:docPartBody>
    </w:docPart>
    <w:docPart>
      <w:docPartPr>
        <w:name w:val="DF433035CB154B658F37E653CA77D1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6A0D39-982F-48D9-B64E-94B6978C6890}"/>
      </w:docPartPr>
      <w:docPartBody>
        <w:p w:rsidR="00B42DC5" w:rsidRDefault="00B42DC5" w:rsidP="00B42DC5">
          <w:pPr>
            <w:pStyle w:val="DF433035CB154B658F37E653CA77D110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84942E647F874917908A09463D0794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E71122-0747-4411-AACF-F319BE71A11B}"/>
      </w:docPartPr>
      <w:docPartBody>
        <w:p w:rsidR="00B42DC5" w:rsidRDefault="00B42DC5" w:rsidP="00B42DC5">
          <w:pPr>
            <w:pStyle w:val="84942E647F874917908A09463D079477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0BE98F98EBB94238953309E4E3319B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F14076-0336-4B5A-9185-15072D2DD62C}"/>
      </w:docPartPr>
      <w:docPartBody>
        <w:p w:rsidR="00B42DC5" w:rsidRDefault="00B42DC5" w:rsidP="00B42DC5">
          <w:pPr>
            <w:pStyle w:val="0BE98F98EBB94238953309E4E3319B49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AF3B150DF7204072B6179CFA8D1D71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8C38A6-170F-4750-91D5-AC3F9E126522}"/>
      </w:docPartPr>
      <w:docPartBody>
        <w:p w:rsidR="00B42DC5" w:rsidRDefault="00B42DC5" w:rsidP="00B42DC5">
          <w:pPr>
            <w:pStyle w:val="AF3B150DF7204072B6179CFA8D1D719C2"/>
          </w:pPr>
          <w:r w:rsidRPr="00437A56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9FDE6C3D930A431F8827D44271D5A1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F5D36D-24AD-4463-BEDA-53925F0D7E8D}"/>
      </w:docPartPr>
      <w:docPartBody>
        <w:p w:rsidR="00B42DC5" w:rsidRDefault="00B42DC5" w:rsidP="00B42DC5">
          <w:pPr>
            <w:pStyle w:val="9FDE6C3D930A431F8827D44271D5A1FA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F3C50128401D4D3BB4F3079FCC0265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04703A-A190-488F-9E0B-4457FBECBD93}"/>
      </w:docPartPr>
      <w:docPartBody>
        <w:p w:rsidR="00B42DC5" w:rsidRDefault="00B42DC5" w:rsidP="00B42DC5">
          <w:pPr>
            <w:pStyle w:val="F3C50128401D4D3BB4F3079FCC0265B4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368AE5F6EF6641A5ABA818F7411058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F6731C-72FB-4D71-800F-43C5045EE7DD}"/>
      </w:docPartPr>
      <w:docPartBody>
        <w:p w:rsidR="00B42DC5" w:rsidRDefault="00B42DC5" w:rsidP="00B42DC5">
          <w:pPr>
            <w:pStyle w:val="368AE5F6EF6641A5ABA818F741105855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59425A65997C4BEF8FA5F31422AEBB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22E6AF-794D-4D36-82C4-9D1747640921}"/>
      </w:docPartPr>
      <w:docPartBody>
        <w:p w:rsidR="00B42DC5" w:rsidRDefault="00B42DC5" w:rsidP="00B42DC5">
          <w:pPr>
            <w:pStyle w:val="59425A65997C4BEF8FA5F31422AEBBE7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C929B2A8B09E429B82C89EFE10FAB3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490C73-6D11-4046-8875-9016542AE3F8}"/>
      </w:docPartPr>
      <w:docPartBody>
        <w:p w:rsidR="00B42DC5" w:rsidRDefault="00B42DC5" w:rsidP="00B42DC5">
          <w:pPr>
            <w:pStyle w:val="C929B2A8B09E429B82C89EFE10FAB3EE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9188FEF6CFBA48459FF55B2D205E0D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2675B4-2DD3-4C60-8E2F-F69058829694}"/>
      </w:docPartPr>
      <w:docPartBody>
        <w:p w:rsidR="00B42DC5" w:rsidRDefault="00B42DC5" w:rsidP="00B42DC5">
          <w:pPr>
            <w:pStyle w:val="9188FEF6CFBA48459FF55B2D205E0DCF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953225FCFA454105AEA520A3F04EB7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0667F5-B90D-4B1B-9F58-08440629CE88}"/>
      </w:docPartPr>
      <w:docPartBody>
        <w:p w:rsidR="00B42DC5" w:rsidRDefault="00B42DC5" w:rsidP="00B42DC5">
          <w:pPr>
            <w:pStyle w:val="953225FCFA454105AEA520A3F04EB78D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E2BFA900F58849AEBE919B5D9CEC46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2185CD-9E6E-40B6-AA9F-4CC3245B0A8D}"/>
      </w:docPartPr>
      <w:docPartBody>
        <w:p w:rsidR="00B42DC5" w:rsidRDefault="00B42DC5" w:rsidP="00B42DC5">
          <w:pPr>
            <w:pStyle w:val="E2BFA900F58849AEBE919B5D9CEC46F9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726574890C864D70803B1B26E90564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C7F580-833F-409C-88EC-31330E7BCB86}"/>
      </w:docPartPr>
      <w:docPartBody>
        <w:p w:rsidR="00B42DC5" w:rsidRDefault="00B42DC5" w:rsidP="00B42DC5">
          <w:pPr>
            <w:pStyle w:val="726574890C864D70803B1B26E9056431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27BAA804099749A8AF4A77D319631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0D31EE-6759-44EF-B9FF-B5D7DA30DFAE}"/>
      </w:docPartPr>
      <w:docPartBody>
        <w:p w:rsidR="00B42DC5" w:rsidRDefault="00B42DC5" w:rsidP="00B42DC5">
          <w:pPr>
            <w:pStyle w:val="27BAA804099749A8AF4A77D319631D2F2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  <w:docPart>
      <w:docPartPr>
        <w:name w:val="7A496B4AE51141B0AF2CF1EA933967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B6FD35-C911-4FDC-9893-8CE2FD501636}"/>
      </w:docPartPr>
      <w:docPartBody>
        <w:p w:rsidR="00B42DC5" w:rsidRDefault="00B42DC5" w:rsidP="00B42DC5">
          <w:pPr>
            <w:pStyle w:val="7A496B4AE51141B0AF2CF1EA933967EB2"/>
          </w:pPr>
          <w:r w:rsidRPr="000258D1">
            <w:rPr>
              <w:rStyle w:val="Paikkamerkkiteksti"/>
              <w:rFonts w:eastAsia="SimSun"/>
            </w:rPr>
            <w:t>Klicka eller tryck här för att skriva in text</w:t>
          </w:r>
          <w:r w:rsidRPr="00191525">
            <w:rPr>
              <w:rStyle w:val="Paikkamerkkiteksti"/>
              <w:rFonts w:eastAsia="SimSun"/>
            </w:rPr>
            <w:t>.</w:t>
          </w:r>
        </w:p>
      </w:docPartBody>
    </w:docPart>
    <w:docPart>
      <w:docPartPr>
        <w:name w:val="97DDAC418E5A4D7D857A7BF743653D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7A0195-62D8-416E-A44C-21FBBFA74158}"/>
      </w:docPartPr>
      <w:docPartBody>
        <w:p w:rsidR="00D95E55" w:rsidRDefault="00B42DC5" w:rsidP="00B42DC5">
          <w:pPr>
            <w:pStyle w:val="97DDAC418E5A4D7D857A7BF743653D621"/>
          </w:pPr>
          <w:r w:rsidRPr="000258D1">
            <w:rPr>
              <w:rStyle w:val="Paikkamerkkiteksti"/>
              <w:rFonts w:eastAsia="SimSun"/>
            </w:rPr>
            <w:t>Klicka eller tryck här för att skriva in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3"/>
    <w:rsid w:val="00363EBC"/>
    <w:rsid w:val="00465C70"/>
    <w:rsid w:val="00515AC3"/>
    <w:rsid w:val="005435A7"/>
    <w:rsid w:val="00556924"/>
    <w:rsid w:val="00880169"/>
    <w:rsid w:val="00B42DC5"/>
    <w:rsid w:val="00BC6001"/>
    <w:rsid w:val="00D06C33"/>
    <w:rsid w:val="00D95E55"/>
    <w:rsid w:val="00E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42DC5"/>
    <w:rPr>
      <w:color w:val="666666"/>
    </w:rPr>
  </w:style>
  <w:style w:type="paragraph" w:customStyle="1" w:styleId="CF9763E0B2414C688838F29FD13DA1CB2">
    <w:name w:val="CF9763E0B2414C688838F29FD13DA1CB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5E2A6EC783C649519598FBC893D2A3E02">
    <w:name w:val="5E2A6EC783C649519598FBC893D2A3E0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C4240534A5414CF9969C1B90A72A35402">
    <w:name w:val="C4240534A5414CF9969C1B90A72A3540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288E6F4C9A034F2090418998FC16FE302">
    <w:name w:val="288E6F4C9A034F2090418998FC16FE30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34FE77370E61427094878D9DA239AA0F2">
    <w:name w:val="34FE77370E61427094878D9DA239AA0F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DF433035CB154B658F37E653CA77D1102">
    <w:name w:val="DF433035CB154B658F37E653CA77D110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84942E647F874917908A09463D0794772">
    <w:name w:val="84942E647F874917908A09463D079477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0BE98F98EBB94238953309E4E3319B492">
    <w:name w:val="0BE98F98EBB94238953309E4E3319B49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AF3B150DF7204072B6179CFA8D1D719C2">
    <w:name w:val="AF3B150DF7204072B6179CFA8D1D719C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9FDE6C3D930A431F8827D44271D5A1FA2">
    <w:name w:val="9FDE6C3D930A431F8827D44271D5A1FA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F3C50128401D4D3BB4F3079FCC0265B42">
    <w:name w:val="F3C50128401D4D3BB4F3079FCC0265B4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368AE5F6EF6641A5ABA818F7411058552">
    <w:name w:val="368AE5F6EF6641A5ABA818F741105855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59425A65997C4BEF8FA5F31422AEBBE72">
    <w:name w:val="59425A65997C4BEF8FA5F31422AEBBE7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97DDAC418E5A4D7D857A7BF743653D621">
    <w:name w:val="97DDAC418E5A4D7D857A7BF743653D621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C929B2A8B09E429B82C89EFE10FAB3EE2">
    <w:name w:val="C929B2A8B09E429B82C89EFE10FAB3EE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9188FEF6CFBA48459FF55B2D205E0DCF2">
    <w:name w:val="9188FEF6CFBA48459FF55B2D205E0DCF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953225FCFA454105AEA520A3F04EB78D2">
    <w:name w:val="953225FCFA454105AEA520A3F04EB78D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E2BFA900F58849AEBE919B5D9CEC46F92">
    <w:name w:val="E2BFA900F58849AEBE919B5D9CEC46F9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726574890C864D70803B1B26E90564312">
    <w:name w:val="726574890C864D70803B1B26E9056431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27BAA804099749A8AF4A77D319631D2F2">
    <w:name w:val="27BAA804099749A8AF4A77D319631D2F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  <w:style w:type="paragraph" w:customStyle="1" w:styleId="7A496B4AE51141B0AF2CF1EA933967EB2">
    <w:name w:val="7A496B4AE51141B0AF2CF1EA933967EB2"/>
    <w:rsid w:val="00B42DC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sv-SE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ECF75D26760554489385AC954973E7EB0400F81816502B2BDF4D987F80A85D9BFCAE" ma:contentTypeVersion="56" ma:contentTypeDescription="Create a new document." ma:contentTypeScope="" ma:versionID="d0e4570ef4f158f42ec67a92531efa0a">
  <xsd:schema xmlns:xsd="http://www.w3.org/2001/XMLSchema" xmlns:xs="http://www.w3.org/2001/XMLSchema" xmlns:p="http://schemas.microsoft.com/office/2006/metadata/properties" xmlns:ns2="fed321ae-6156-42a7-960a-52334cae8eeb" targetNamespace="http://schemas.microsoft.com/office/2006/metadata/properties" ma:root="true" ma:fieldsID="99757c62dd58125eb8c5198fef8edc7b" ns2:_="">
    <xsd:import namespace="fed321ae-6156-42a7-960a-52334cae8eeb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21ae-6156-42a7-960a-52334cae8eeb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8641d70-7d20-4b75-b4ee-9f1fb20806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B1967E72-6893-4011-8CD3-FDE06138676D}" ma:internalName="CSXSubmissionMarket" ma:readOnly="false" ma:showField="MarketName" ma:web="fed321ae-6156-42a7-960a-52334cae8eeb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e96cbd0-4081-4635-a9a4-fa541e84c6c2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C3B3AD65-8B61-4249-9240-C14FD59538C2}" ma:internalName="InProjectListLookup" ma:readOnly="true" ma:showField="InProjectLis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8a71d5ef-89a4-44cb-b82e-12ecc0190b7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C3B3AD65-8B61-4249-9240-C14FD59538C2}" ma:internalName="LastCompleteVersionLookup" ma:readOnly="true" ma:showField="LastComplete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C3B3AD65-8B61-4249-9240-C14FD59538C2}" ma:internalName="LastPreviewErrorLookup" ma:readOnly="true" ma:showField="LastPreview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C3B3AD65-8B61-4249-9240-C14FD59538C2}" ma:internalName="LastPreviewResultLookup" ma:readOnly="true" ma:showField="LastPreview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C3B3AD65-8B61-4249-9240-C14FD59538C2}" ma:internalName="LastPreviewAttemptDateLookup" ma:readOnly="true" ma:showField="LastPreview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C3B3AD65-8B61-4249-9240-C14FD59538C2}" ma:internalName="LastPreviewedByLookup" ma:readOnly="true" ma:showField="LastPreview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C3B3AD65-8B61-4249-9240-C14FD59538C2}" ma:internalName="LastPreviewTimeLookup" ma:readOnly="true" ma:showField="LastPreview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C3B3AD65-8B61-4249-9240-C14FD59538C2}" ma:internalName="LastPreviewVersionLookup" ma:readOnly="true" ma:showField="LastPreview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C3B3AD65-8B61-4249-9240-C14FD59538C2}" ma:internalName="LastPublishErrorLookup" ma:readOnly="true" ma:showField="LastPublishError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C3B3AD65-8B61-4249-9240-C14FD59538C2}" ma:internalName="LastPublishResultLookup" ma:readOnly="true" ma:showField="LastPublishResult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C3B3AD65-8B61-4249-9240-C14FD59538C2}" ma:internalName="LastPublishAttemptDateLookup" ma:readOnly="true" ma:showField="LastPublishAttemptDat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C3B3AD65-8B61-4249-9240-C14FD59538C2}" ma:internalName="LastPublishedByLookup" ma:readOnly="true" ma:showField="LastPublishedBy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C3B3AD65-8B61-4249-9240-C14FD59538C2}" ma:internalName="LastPublishTimeLookup" ma:readOnly="true" ma:showField="LastPublishTi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C3B3AD65-8B61-4249-9240-C14FD59538C2}" ma:internalName="LastPublishVersionLookup" ma:readOnly="true" ma:showField="LastPublishVersion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26754A51-5249-4B19-8109-536CA3716581}" ma:internalName="LocLastLocAttemptVersionLookup" ma:readOnly="false" ma:showField="LastLocAttemptVersion" ma:web="fed321ae-6156-42a7-960a-52334cae8eeb">
      <xsd:simpleType>
        <xsd:restriction base="dms:Lookup"/>
      </xsd:simpleType>
    </xsd:element>
    <xsd:element name="LocLastLocAttemptVersionTypeLookup" ma:index="71" nillable="true" ma:displayName="Loc Last Loc Attempt Version Type" ma:default="" ma:list="{26754A51-5249-4B19-8109-536CA3716581}" ma:internalName="LocLastLocAttemptVersionTypeLookup" ma:readOnly="true" ma:showField="LastLocAttemptVersionType" ma:web="fed321ae-6156-42a7-960a-52334cae8eeb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26754A51-5249-4B19-8109-536CA3716581}" ma:internalName="LocNewPublishedVersionLookup" ma:readOnly="true" ma:showField="NewPublishedVersion" ma:web="fed321ae-6156-42a7-960a-52334cae8eeb">
      <xsd:simpleType>
        <xsd:restriction base="dms:Lookup"/>
      </xsd:simpleType>
    </xsd:element>
    <xsd:element name="LocOverallHandbackStatusLookup" ma:index="75" nillable="true" ma:displayName="Loc Overall Handback Status" ma:default="" ma:list="{26754A51-5249-4B19-8109-536CA3716581}" ma:internalName="LocOverallHandbackStatusLookup" ma:readOnly="true" ma:showField="OverallHandbackStatus" ma:web="fed321ae-6156-42a7-960a-52334cae8eeb">
      <xsd:simpleType>
        <xsd:restriction base="dms:Lookup"/>
      </xsd:simpleType>
    </xsd:element>
    <xsd:element name="LocOverallLocStatusLookup" ma:index="76" nillable="true" ma:displayName="Loc Overall Localize Status" ma:default="" ma:list="{26754A51-5249-4B19-8109-536CA3716581}" ma:internalName="LocOverallLocStatusLookup" ma:readOnly="true" ma:showField="OverallLocStatus" ma:web="fed321ae-6156-42a7-960a-52334cae8eeb">
      <xsd:simpleType>
        <xsd:restriction base="dms:Lookup"/>
      </xsd:simpleType>
    </xsd:element>
    <xsd:element name="LocOverallPreviewStatusLookup" ma:index="77" nillable="true" ma:displayName="Loc Overall Preview Status" ma:default="" ma:list="{26754A51-5249-4B19-8109-536CA3716581}" ma:internalName="LocOverallPreviewStatusLookup" ma:readOnly="true" ma:showField="OverallPreviewStatus" ma:web="fed321ae-6156-42a7-960a-52334cae8eeb">
      <xsd:simpleType>
        <xsd:restriction base="dms:Lookup"/>
      </xsd:simpleType>
    </xsd:element>
    <xsd:element name="LocOverallPublishStatusLookup" ma:index="78" nillable="true" ma:displayName="Loc Overall Publish Status" ma:default="" ma:list="{26754A51-5249-4B19-8109-536CA3716581}" ma:internalName="LocOverallPublishStatusLookup" ma:readOnly="true" ma:showField="OverallPublishStatus" ma:web="fed321ae-6156-42a7-960a-52334cae8eeb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26754A51-5249-4B19-8109-536CA3716581}" ma:internalName="LocProcessedForHandoffsLookup" ma:readOnly="true" ma:showField="ProcessedForHandoffs" ma:web="fed321ae-6156-42a7-960a-52334cae8eeb">
      <xsd:simpleType>
        <xsd:restriction base="dms:Lookup"/>
      </xsd:simpleType>
    </xsd:element>
    <xsd:element name="LocProcessedForMarketsLookup" ma:index="81" nillable="true" ma:displayName="Loc Processed For Markets" ma:default="" ma:list="{26754A51-5249-4B19-8109-536CA3716581}" ma:internalName="LocProcessedForMarketsLookup" ma:readOnly="true" ma:showField="ProcessedForMarkets" ma:web="fed321ae-6156-42a7-960a-52334cae8eeb">
      <xsd:simpleType>
        <xsd:restriction base="dms:Lookup"/>
      </xsd:simpleType>
    </xsd:element>
    <xsd:element name="LocPublishedDependentAssetsLookup" ma:index="82" nillable="true" ma:displayName="Loc Published Dependent Assets" ma:default="" ma:list="{26754A51-5249-4B19-8109-536CA3716581}" ma:internalName="LocPublishedDependentAssetsLookup" ma:readOnly="true" ma:showField="PublishedDependentAssets" ma:web="fed321ae-6156-42a7-960a-52334cae8eeb">
      <xsd:simpleType>
        <xsd:restriction base="dms:Lookup"/>
      </xsd:simpleType>
    </xsd:element>
    <xsd:element name="LocPublishedLinkedAssetsLookup" ma:index="83" nillable="true" ma:displayName="Loc Published Linked Assets" ma:default="" ma:list="{26754A51-5249-4B19-8109-536CA3716581}" ma:internalName="LocPublishedLinkedAssetsLookup" ma:readOnly="true" ma:showField="PublishedLinkedAssets" ma:web="fed321ae-6156-42a7-960a-52334cae8eeb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d3071c5b-fb70-47d2-bdf6-a8e5324839cd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B1967E72-6893-4011-8CD3-FDE06138676D}" ma:internalName="Markets" ma:readOnly="false" ma:showField="MarketName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C3B3AD65-8B61-4249-9240-C14FD59538C2}" ma:internalName="NumOfRatingsLookup" ma:readOnly="true" ma:showField="NumOfRating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C3B3AD65-8B61-4249-9240-C14FD59538C2}" ma:internalName="PublishStatusLookup" ma:readOnly="false" ma:showField="PublishStatus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4d9d8638-397f-43f6-b2ab-b4d47e3356b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b8e0e4e5-6291-4f73-9d66-6cbf2c17b79b}" ma:internalName="TaxCatchAll" ma:showField="CatchAllData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b8e0e4e5-6291-4f73-9d66-6cbf2c17b79b}" ma:internalName="TaxCatchAllLabel" ma:readOnly="true" ma:showField="CatchAllDataLabel" ma:web="fed321ae-6156-42a7-960a-52334cae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ed321ae-6156-42a7-960a-52334cae8eeb">english</DirectSourceMarket>
    <ApprovalStatus xmlns="fed321ae-6156-42a7-960a-52334cae8eeb">InProgress</ApprovalStatus>
    <MarketSpecific xmlns="fed321ae-6156-42a7-960a-52334cae8eeb">false</MarketSpecific>
    <LocComments xmlns="fed321ae-6156-42a7-960a-52334cae8eeb" xsi:nil="true"/>
    <ThumbnailAssetId xmlns="fed321ae-6156-42a7-960a-52334cae8eeb" xsi:nil="true"/>
    <PrimaryImageGen xmlns="fed321ae-6156-42a7-960a-52334cae8eeb">true</PrimaryImageGen>
    <LegacyData xmlns="fed321ae-6156-42a7-960a-52334cae8eeb" xsi:nil="true"/>
    <LocRecommendedHandoff xmlns="fed321ae-6156-42a7-960a-52334cae8eeb" xsi:nil="true"/>
    <BusinessGroup xmlns="fed321ae-6156-42a7-960a-52334cae8eeb" xsi:nil="true"/>
    <BlockPublish xmlns="fed321ae-6156-42a7-960a-52334cae8eeb">false</BlockPublish>
    <TPFriendlyName xmlns="fed321ae-6156-42a7-960a-52334cae8eeb" xsi:nil="true"/>
    <NumericId xmlns="fed321ae-6156-42a7-960a-52334cae8eeb" xsi:nil="true"/>
    <APEditor xmlns="fed321ae-6156-42a7-960a-52334cae8eeb">
      <UserInfo>
        <DisplayName/>
        <AccountId xsi:nil="true"/>
        <AccountType/>
      </UserInfo>
    </APEditor>
    <SourceTitle xmlns="fed321ae-6156-42a7-960a-52334cae8eeb">Employment application (2-pp.)</SourceTitle>
    <OpenTemplate xmlns="fed321ae-6156-42a7-960a-52334cae8eeb">true</OpenTemplate>
    <UALocComments xmlns="fed321ae-6156-42a7-960a-52334cae8eeb">2007 Template UpLeveling Do Not HandOff</UALocComments>
    <ParentAssetId xmlns="fed321ae-6156-42a7-960a-52334cae8eeb" xsi:nil="true"/>
    <IntlLangReviewDate xmlns="fed321ae-6156-42a7-960a-52334cae8eeb" xsi:nil="true"/>
    <FeatureTagsTaxHTField0 xmlns="fed321ae-6156-42a7-960a-52334cae8eeb">
      <Terms xmlns="http://schemas.microsoft.com/office/infopath/2007/PartnerControls"/>
    </FeatureTagsTaxHTField0>
    <PublishStatusLookup xmlns="fed321ae-6156-42a7-960a-52334cae8eeb">
      <Value>392486</Value>
      <Value>392489</Value>
    </PublishStatusLookup>
    <Providers xmlns="fed321ae-6156-42a7-960a-52334cae8eeb" xsi:nil="true"/>
    <MachineTranslated xmlns="fed321ae-6156-42a7-960a-52334cae8eeb">false</MachineTranslated>
    <OriginalSourceMarket xmlns="fed321ae-6156-42a7-960a-52334cae8eeb">english</OriginalSourceMarket>
    <APDescription xmlns="fed321ae-6156-42a7-960a-52334cae8eeb" xsi:nil="true"/>
    <ClipArtFilename xmlns="fed321ae-6156-42a7-960a-52334cae8eeb" xsi:nil="true"/>
    <ContentItem xmlns="fed321ae-6156-42a7-960a-52334cae8eeb" xsi:nil="true"/>
    <TPInstallLocation xmlns="fed321ae-6156-42a7-960a-52334cae8eeb" xsi:nil="true"/>
    <PublishTargets xmlns="fed321ae-6156-42a7-960a-52334cae8eeb">OfficeOnline,OfficeOnlineVNext</PublishTargets>
    <TimesCloned xmlns="fed321ae-6156-42a7-960a-52334cae8eeb" xsi:nil="true"/>
    <AssetStart xmlns="fed321ae-6156-42a7-960a-52334cae8eeb">2011-12-22T20:33:00+00:00</AssetStart>
    <Provider xmlns="fed321ae-6156-42a7-960a-52334cae8eeb" xsi:nil="true"/>
    <AcquiredFrom xmlns="fed321ae-6156-42a7-960a-52334cae8eeb">Internal MS</AcquiredFrom>
    <FriendlyTitle xmlns="fed321ae-6156-42a7-960a-52334cae8eeb" xsi:nil="true"/>
    <LastHandOff xmlns="fed321ae-6156-42a7-960a-52334cae8eeb" xsi:nil="true"/>
    <TPClientViewer xmlns="fed321ae-6156-42a7-960a-52334cae8eeb" xsi:nil="true"/>
    <UACurrentWords xmlns="fed321ae-6156-42a7-960a-52334cae8eeb" xsi:nil="true"/>
    <ArtSampleDocs xmlns="fed321ae-6156-42a7-960a-52334cae8eeb" xsi:nil="true"/>
    <UALocRecommendation xmlns="fed321ae-6156-42a7-960a-52334cae8eeb">Localize</UALocRecommendation>
    <Manager xmlns="fed321ae-6156-42a7-960a-52334cae8eeb" xsi:nil="true"/>
    <ShowIn xmlns="fed321ae-6156-42a7-960a-52334cae8eeb">Show everywhere</ShowIn>
    <UANotes xmlns="fed321ae-6156-42a7-960a-52334cae8eeb">2003 to 2007 conversion</UANotes>
    <TemplateStatus xmlns="fed321ae-6156-42a7-960a-52334cae8eeb">Complete</TemplateStatus>
    <InternalTagsTaxHTField0 xmlns="fed321ae-6156-42a7-960a-52334cae8eeb">
      <Terms xmlns="http://schemas.microsoft.com/office/infopath/2007/PartnerControls"/>
    </InternalTagsTaxHTField0>
    <CSXHash xmlns="fed321ae-6156-42a7-960a-52334cae8eeb" xsi:nil="true"/>
    <Downloads xmlns="fed321ae-6156-42a7-960a-52334cae8eeb">0</Downloads>
    <VoteCount xmlns="fed321ae-6156-42a7-960a-52334cae8eeb" xsi:nil="true"/>
    <OOCacheId xmlns="fed321ae-6156-42a7-960a-52334cae8eeb" xsi:nil="true"/>
    <IsDeleted xmlns="fed321ae-6156-42a7-960a-52334cae8eeb">false</IsDeleted>
    <AssetExpire xmlns="fed321ae-6156-42a7-960a-52334cae8eeb">2035-01-01T08:00:00+00:00</AssetExpire>
    <DSATActionTaken xmlns="fed321ae-6156-42a7-960a-52334cae8eeb" xsi:nil="true"/>
    <CSXSubmissionMarket xmlns="fed321ae-6156-42a7-960a-52334cae8eeb" xsi:nil="true"/>
    <TPExecutable xmlns="fed321ae-6156-42a7-960a-52334cae8eeb" xsi:nil="true"/>
    <SubmitterId xmlns="fed321ae-6156-42a7-960a-52334cae8eeb" xsi:nil="true"/>
    <EditorialTags xmlns="fed321ae-6156-42a7-960a-52334cae8eeb" xsi:nil="true"/>
    <ApprovalLog xmlns="fed321ae-6156-42a7-960a-52334cae8eeb" xsi:nil="true"/>
    <AssetType xmlns="fed321ae-6156-42a7-960a-52334cae8eeb">TP</AssetType>
    <BugNumber xmlns="fed321ae-6156-42a7-960a-52334cae8eeb" xsi:nil="true"/>
    <CSXSubmissionDate xmlns="fed321ae-6156-42a7-960a-52334cae8eeb" xsi:nil="true"/>
    <CSXUpdate xmlns="fed321ae-6156-42a7-960a-52334cae8eeb">false</CSXUpdate>
    <Milestone xmlns="fed321ae-6156-42a7-960a-52334cae8eeb" xsi:nil="true"/>
    <RecommendationsModifier xmlns="fed321ae-6156-42a7-960a-52334cae8eeb" xsi:nil="true"/>
    <OriginAsset xmlns="fed321ae-6156-42a7-960a-52334cae8eeb" xsi:nil="true"/>
    <TPComponent xmlns="fed321ae-6156-42a7-960a-52334cae8eeb" xsi:nil="true"/>
    <AssetId xmlns="fed321ae-6156-42a7-960a-52334cae8eeb">TP102807203</AssetId>
    <IntlLocPriority xmlns="fed321ae-6156-42a7-960a-52334cae8eeb" xsi:nil="true"/>
    <PolicheckWords xmlns="fed321ae-6156-42a7-960a-52334cae8eeb" xsi:nil="true"/>
    <TPLaunchHelpLink xmlns="fed321ae-6156-42a7-960a-52334cae8eeb" xsi:nil="true"/>
    <TPApplication xmlns="fed321ae-6156-42a7-960a-52334cae8eeb" xsi:nil="true"/>
    <CrawlForDependencies xmlns="fed321ae-6156-42a7-960a-52334cae8eeb">false</CrawlForDependencies>
    <HandoffToMSDN xmlns="fed321ae-6156-42a7-960a-52334cae8eeb" xsi:nil="true"/>
    <PlannedPubDate xmlns="fed321ae-6156-42a7-960a-52334cae8eeb" xsi:nil="true"/>
    <IntlLangReviewer xmlns="fed321ae-6156-42a7-960a-52334cae8eeb" xsi:nil="true"/>
    <TrustLevel xmlns="fed321ae-6156-42a7-960a-52334cae8eeb">1 Microsoft Managed Content</TrustLevel>
    <LocLastLocAttemptVersionLookup xmlns="fed321ae-6156-42a7-960a-52334cae8eeb">732933</LocLastLocAttemptVersionLookup>
    <IsSearchable xmlns="fed321ae-6156-42a7-960a-52334cae8eeb">true</IsSearchable>
    <TemplateTemplateType xmlns="fed321ae-6156-42a7-960a-52334cae8eeb">Word 2007 Default</TemplateTemplateType>
    <CampaignTagsTaxHTField0 xmlns="fed321ae-6156-42a7-960a-52334cae8eeb">
      <Terms xmlns="http://schemas.microsoft.com/office/infopath/2007/PartnerControls"/>
    </CampaignTagsTaxHTField0>
    <TPNamespace xmlns="fed321ae-6156-42a7-960a-52334cae8eeb" xsi:nil="true"/>
    <TaxCatchAll xmlns="fed321ae-6156-42a7-960a-52334cae8eeb"/>
    <Markets xmlns="fed321ae-6156-42a7-960a-52334cae8eeb"/>
    <UAProjectedTotalWords xmlns="fed321ae-6156-42a7-960a-52334cae8eeb" xsi:nil="true"/>
    <IntlLangReview xmlns="fed321ae-6156-42a7-960a-52334cae8eeb">false</IntlLangReview>
    <OutputCachingOn xmlns="fed321ae-6156-42a7-960a-52334cae8eeb">false</OutputCachingOn>
    <LocMarketGroupTiers2 xmlns="fed321ae-6156-42a7-960a-52334cae8eeb">,t:Tier 1,t:Tier 2,t:Tier 3,</LocMarketGroupTiers2>
    <APAuthor xmlns="fed321ae-6156-42a7-960a-52334cae8eeb">
      <UserInfo>
        <DisplayName/>
        <AccountId>1928</AccountId>
        <AccountType/>
      </UserInfo>
    </APAuthor>
    <LocManualTestRequired xmlns="fed321ae-6156-42a7-960a-52334cae8eeb">false</LocManualTestRequired>
    <TPCommandLine xmlns="fed321ae-6156-42a7-960a-52334cae8eeb" xsi:nil="true"/>
    <TPAppVersion xmlns="fed321ae-6156-42a7-960a-52334cae8eeb" xsi:nil="true"/>
    <EditorialStatus xmlns="fed321ae-6156-42a7-960a-52334cae8eeb" xsi:nil="true"/>
    <LastModifiedDateTime xmlns="fed321ae-6156-42a7-960a-52334cae8eeb" xsi:nil="true"/>
    <ScenarioTagsTaxHTField0 xmlns="fed321ae-6156-42a7-960a-52334cae8eeb">
      <Terms xmlns="http://schemas.microsoft.com/office/infopath/2007/PartnerControls"/>
    </ScenarioTagsTaxHTField0>
    <OriginalRelease xmlns="fed321ae-6156-42a7-960a-52334cae8eeb">14</OriginalRelease>
    <TPLaunchHelpLinkType xmlns="fed321ae-6156-42a7-960a-52334cae8eeb">Template</TPLaunchHelpLinkType>
    <LocalizationTagsTaxHTField0 xmlns="fed321ae-6156-42a7-960a-52334cae8eeb">
      <Terms xmlns="http://schemas.microsoft.com/office/infopath/2007/PartnerControls"/>
    </LocalizationTagsTaxHTField0>
  </documentManagement>
</p:properties>
</file>

<file path=customXml/itemProps1.xml><?xml version="1.0" encoding="utf-8"?>
<ds:datastoreItem xmlns:ds="http://schemas.openxmlformats.org/officeDocument/2006/customXml" ds:itemID="{EDEC4D54-7589-4ECC-BA22-467DA4C6A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056A6-0676-4D64-8504-D61FAD8C5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321ae-6156-42a7-960a-52334cae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68ED7-5880-48E2-8453-2D2DD9BC60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32A14-2716-4F1A-9A4A-0EC30471711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fed321ae-6156-42a7-960a-52334cae8ee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Työhakemus (2 sivua)</Template>
  <TotalTime>1</TotalTime>
  <Pages>1</Pages>
  <Words>181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YRITYKSEN NIMI</vt:lpstr>
    </vt:vector>
  </TitlesOfParts>
  <Manager/>
  <Company>Microsoft Corporation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Kolari</dc:creator>
  <cp:keywords/>
  <dc:description/>
  <cp:lastModifiedBy>Saima Havukainen</cp:lastModifiedBy>
  <cp:revision>2</cp:revision>
  <cp:lastPrinted>2004-02-13T23:45:00Z</cp:lastPrinted>
  <dcterms:created xsi:type="dcterms:W3CDTF">2025-01-22T13:34:00Z</dcterms:created>
  <dcterms:modified xsi:type="dcterms:W3CDTF">2025-01-22T13:34:00Z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TC060888281035</vt:lpwstr>
  </property>
  <property fmtid="{D5CDD505-2E9C-101B-9397-08002B2CF9AE}" pid="3" name="InternalTags">
    <vt:lpwstr/>
  </property>
  <property fmtid="{D5CDD505-2E9C-101B-9397-08002B2CF9AE}" pid="4" name="ContentTypeId">
    <vt:lpwstr>0x010100ECF75D26760554489385AC954973E7EB0400F81816502B2BDF4D987F80A85D9BFCAE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8252400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